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DC9" w14:textId="77777777" w:rsidR="00ED3C07" w:rsidRPr="00CB7FC1" w:rsidRDefault="00ED3C07" w:rsidP="00ED3C07">
      <w:pPr>
        <w:jc w:val="center"/>
        <w:rPr>
          <w:b/>
          <w:sz w:val="28"/>
          <w:szCs w:val="28"/>
        </w:rPr>
      </w:pPr>
      <w:r w:rsidRPr="00CB7FC1">
        <w:rPr>
          <w:b/>
          <w:sz w:val="28"/>
          <w:szCs w:val="28"/>
        </w:rPr>
        <w:t>15-Day Reading Schedule for</w:t>
      </w:r>
    </w:p>
    <w:p w14:paraId="7142DA5D" w14:textId="77777777" w:rsidR="00ED3C07" w:rsidRPr="00CB7FC1" w:rsidRDefault="00ED3C07" w:rsidP="00ED3C07">
      <w:pPr>
        <w:jc w:val="center"/>
        <w:rPr>
          <w:b/>
          <w:sz w:val="28"/>
          <w:szCs w:val="28"/>
        </w:rPr>
      </w:pPr>
      <w:r w:rsidRPr="00CB7FC1">
        <w:rPr>
          <w:b/>
          <w:i/>
          <w:sz w:val="28"/>
          <w:szCs w:val="28"/>
        </w:rPr>
        <w:t xml:space="preserve">Charlotte’s Web </w:t>
      </w:r>
      <w:r w:rsidRPr="00CB7FC1">
        <w:rPr>
          <w:b/>
          <w:sz w:val="28"/>
          <w:szCs w:val="28"/>
        </w:rPr>
        <w:t>(1952)</w:t>
      </w:r>
    </w:p>
    <w:p w14:paraId="2CC01387" w14:textId="77777777" w:rsidR="00ED3C07" w:rsidRPr="00CB7FC1" w:rsidRDefault="00ED3C07" w:rsidP="00ED3C07">
      <w:pPr>
        <w:jc w:val="center"/>
        <w:rPr>
          <w:b/>
          <w:sz w:val="28"/>
          <w:szCs w:val="28"/>
        </w:rPr>
      </w:pPr>
      <w:r w:rsidRPr="00CB7FC1">
        <w:rPr>
          <w:b/>
          <w:sz w:val="28"/>
          <w:szCs w:val="28"/>
        </w:rPr>
        <w:t>by E.</w:t>
      </w:r>
      <w:r>
        <w:rPr>
          <w:b/>
          <w:sz w:val="28"/>
          <w:szCs w:val="28"/>
        </w:rPr>
        <w:t xml:space="preserve"> </w:t>
      </w:r>
      <w:r w:rsidRPr="00CB7FC1">
        <w:rPr>
          <w:b/>
          <w:sz w:val="28"/>
          <w:szCs w:val="28"/>
        </w:rPr>
        <w:t>B. White</w:t>
      </w:r>
    </w:p>
    <w:p w14:paraId="5FB9F18A" w14:textId="77777777" w:rsidR="00ED3C07" w:rsidRPr="00CB7FC1" w:rsidRDefault="00ED3C07" w:rsidP="00ED3C07">
      <w:pPr>
        <w:tabs>
          <w:tab w:val="left" w:pos="2700"/>
        </w:tabs>
      </w:pPr>
    </w:p>
    <w:tbl>
      <w:tblPr>
        <w:tblStyle w:val="TableGrid2"/>
        <w:tblW w:w="7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29" w:type="dxa"/>
          <w:bottom w:w="86" w:type="dxa"/>
          <w:right w:w="58" w:type="dxa"/>
        </w:tblCellMar>
        <w:tblLook w:val="04A0" w:firstRow="1" w:lastRow="0" w:firstColumn="1" w:lastColumn="0" w:noHBand="0" w:noVBand="1"/>
      </w:tblPr>
      <w:tblGrid>
        <w:gridCol w:w="1584"/>
        <w:gridCol w:w="1656"/>
        <w:gridCol w:w="4050"/>
      </w:tblGrid>
      <w:tr w:rsidR="00ED3C07" w:rsidRPr="00CB7FC1" w14:paraId="0E467609" w14:textId="77777777" w:rsidTr="00DA5C4F">
        <w:trPr>
          <w:jc w:val="center"/>
        </w:trPr>
        <w:tc>
          <w:tcPr>
            <w:tcW w:w="1584" w:type="dxa"/>
          </w:tcPr>
          <w:p w14:paraId="7B74309E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One:</w:t>
            </w:r>
          </w:p>
        </w:tc>
        <w:tc>
          <w:tcPr>
            <w:tcW w:w="1656" w:type="dxa"/>
          </w:tcPr>
          <w:p w14:paraId="337A1669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0" w:type="dxa"/>
          </w:tcPr>
          <w:p w14:paraId="6DBA7B1B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 – Before Breakfast</w:t>
            </w:r>
          </w:p>
          <w:p w14:paraId="2611A728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 xml:space="preserve">Chapter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 xml:space="preserve"> Wilbur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C07" w:rsidRPr="00CB7FC1" w14:paraId="0E4B0894" w14:textId="77777777" w:rsidTr="00DA5C4F">
        <w:trPr>
          <w:jc w:val="center"/>
        </w:trPr>
        <w:tc>
          <w:tcPr>
            <w:tcW w:w="1584" w:type="dxa"/>
          </w:tcPr>
          <w:p w14:paraId="402AFC34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Two:</w:t>
            </w:r>
          </w:p>
        </w:tc>
        <w:tc>
          <w:tcPr>
            <w:tcW w:w="1656" w:type="dxa"/>
          </w:tcPr>
          <w:p w14:paraId="4C1A34ED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50" w:type="dxa"/>
          </w:tcPr>
          <w:p w14:paraId="246D405D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3 – Escape</w:t>
            </w:r>
          </w:p>
        </w:tc>
      </w:tr>
      <w:tr w:rsidR="00ED3C07" w:rsidRPr="00CB7FC1" w14:paraId="23ADA308" w14:textId="77777777" w:rsidTr="00DA5C4F">
        <w:trPr>
          <w:jc w:val="center"/>
        </w:trPr>
        <w:tc>
          <w:tcPr>
            <w:tcW w:w="1584" w:type="dxa"/>
          </w:tcPr>
          <w:p w14:paraId="6F94D29B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Three:</w:t>
            </w:r>
          </w:p>
        </w:tc>
        <w:tc>
          <w:tcPr>
            <w:tcW w:w="1656" w:type="dxa"/>
          </w:tcPr>
          <w:p w14:paraId="3B607108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50" w:type="dxa"/>
          </w:tcPr>
          <w:p w14:paraId="7DDD08F5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4 – Loneliness</w:t>
            </w:r>
          </w:p>
        </w:tc>
      </w:tr>
      <w:tr w:rsidR="00ED3C07" w:rsidRPr="00CB7FC1" w14:paraId="674C83C9" w14:textId="77777777" w:rsidTr="00DA5C4F">
        <w:trPr>
          <w:jc w:val="center"/>
        </w:trPr>
        <w:tc>
          <w:tcPr>
            <w:tcW w:w="1584" w:type="dxa"/>
          </w:tcPr>
          <w:p w14:paraId="57541F54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Four:</w:t>
            </w:r>
          </w:p>
        </w:tc>
        <w:tc>
          <w:tcPr>
            <w:tcW w:w="1656" w:type="dxa"/>
          </w:tcPr>
          <w:p w14:paraId="5142C6E9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50" w:type="dxa"/>
          </w:tcPr>
          <w:p w14:paraId="09D5B9FB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5 – Charlotte</w:t>
            </w:r>
          </w:p>
        </w:tc>
      </w:tr>
      <w:tr w:rsidR="00ED3C07" w:rsidRPr="00CB7FC1" w14:paraId="06ABA1F7" w14:textId="77777777" w:rsidTr="00DA5C4F">
        <w:trPr>
          <w:jc w:val="center"/>
        </w:trPr>
        <w:tc>
          <w:tcPr>
            <w:tcW w:w="1584" w:type="dxa"/>
          </w:tcPr>
          <w:p w14:paraId="7D68994C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Five:</w:t>
            </w:r>
          </w:p>
        </w:tc>
        <w:tc>
          <w:tcPr>
            <w:tcW w:w="1656" w:type="dxa"/>
          </w:tcPr>
          <w:p w14:paraId="30CDEC4D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50" w:type="dxa"/>
          </w:tcPr>
          <w:p w14:paraId="66EF0AD4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6 – Summer Days</w:t>
            </w:r>
          </w:p>
          <w:p w14:paraId="7B7F6471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7 – Bad News</w:t>
            </w:r>
          </w:p>
          <w:p w14:paraId="613D45CD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8 – A Talk at Home</w:t>
            </w:r>
          </w:p>
        </w:tc>
      </w:tr>
      <w:tr w:rsidR="00ED3C07" w:rsidRPr="00CB7FC1" w14:paraId="3BDAB9E8" w14:textId="77777777" w:rsidTr="00DA5C4F">
        <w:trPr>
          <w:jc w:val="center"/>
        </w:trPr>
        <w:tc>
          <w:tcPr>
            <w:tcW w:w="1584" w:type="dxa"/>
          </w:tcPr>
          <w:p w14:paraId="01714811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Six:</w:t>
            </w:r>
          </w:p>
        </w:tc>
        <w:tc>
          <w:tcPr>
            <w:tcW w:w="1656" w:type="dxa"/>
          </w:tcPr>
          <w:p w14:paraId="71E664A7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50" w:type="dxa"/>
          </w:tcPr>
          <w:p w14:paraId="2EB04884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9 – Wilbur’s Boast</w:t>
            </w:r>
          </w:p>
        </w:tc>
      </w:tr>
      <w:tr w:rsidR="00ED3C07" w:rsidRPr="00CB7FC1" w14:paraId="2ED16034" w14:textId="77777777" w:rsidTr="00DA5C4F">
        <w:trPr>
          <w:jc w:val="center"/>
        </w:trPr>
        <w:tc>
          <w:tcPr>
            <w:tcW w:w="1584" w:type="dxa"/>
          </w:tcPr>
          <w:p w14:paraId="511ADDD6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Seven:</w:t>
            </w:r>
          </w:p>
        </w:tc>
        <w:tc>
          <w:tcPr>
            <w:tcW w:w="1656" w:type="dxa"/>
          </w:tcPr>
          <w:p w14:paraId="0EBD2B71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050" w:type="dxa"/>
          </w:tcPr>
          <w:p w14:paraId="0A385995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10 – An Explosion</w:t>
            </w:r>
          </w:p>
        </w:tc>
      </w:tr>
      <w:tr w:rsidR="00ED3C07" w:rsidRPr="00CB7FC1" w14:paraId="54B71002" w14:textId="77777777" w:rsidTr="00DA5C4F">
        <w:trPr>
          <w:jc w:val="center"/>
        </w:trPr>
        <w:tc>
          <w:tcPr>
            <w:tcW w:w="1584" w:type="dxa"/>
          </w:tcPr>
          <w:p w14:paraId="316471C6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Eight:</w:t>
            </w:r>
          </w:p>
        </w:tc>
        <w:tc>
          <w:tcPr>
            <w:tcW w:w="1656" w:type="dxa"/>
          </w:tcPr>
          <w:p w14:paraId="756D8C52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050" w:type="dxa"/>
          </w:tcPr>
          <w:p w14:paraId="06AD2C5D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11 – The Miracle</w:t>
            </w:r>
          </w:p>
          <w:p w14:paraId="3C8BA7F4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12 – A Meeting</w:t>
            </w:r>
          </w:p>
        </w:tc>
      </w:tr>
      <w:tr w:rsidR="00ED3C07" w:rsidRPr="00CB7FC1" w14:paraId="0473EB2F" w14:textId="77777777" w:rsidTr="00DA5C4F">
        <w:trPr>
          <w:jc w:val="center"/>
        </w:trPr>
        <w:tc>
          <w:tcPr>
            <w:tcW w:w="1584" w:type="dxa"/>
          </w:tcPr>
          <w:p w14:paraId="0DEE0ACD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Nine:</w:t>
            </w:r>
          </w:p>
        </w:tc>
        <w:tc>
          <w:tcPr>
            <w:tcW w:w="1656" w:type="dxa"/>
          </w:tcPr>
          <w:p w14:paraId="0021076F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050" w:type="dxa"/>
          </w:tcPr>
          <w:p w14:paraId="0E26E034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13 – Good Progress</w:t>
            </w:r>
          </w:p>
        </w:tc>
      </w:tr>
      <w:tr w:rsidR="00ED3C07" w:rsidRPr="00CB7FC1" w14:paraId="44AB7682" w14:textId="77777777" w:rsidTr="00DA5C4F">
        <w:trPr>
          <w:jc w:val="center"/>
        </w:trPr>
        <w:tc>
          <w:tcPr>
            <w:tcW w:w="1584" w:type="dxa"/>
          </w:tcPr>
          <w:p w14:paraId="6E122612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Ten:</w:t>
            </w:r>
          </w:p>
        </w:tc>
        <w:tc>
          <w:tcPr>
            <w:tcW w:w="1656" w:type="dxa"/>
          </w:tcPr>
          <w:p w14:paraId="494B752F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050" w:type="dxa"/>
          </w:tcPr>
          <w:p w14:paraId="6EDB66A9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14 – Dr. Dorian</w:t>
            </w:r>
          </w:p>
          <w:p w14:paraId="71FE5262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15 – The Crickets</w:t>
            </w:r>
          </w:p>
        </w:tc>
      </w:tr>
      <w:tr w:rsidR="00ED3C07" w:rsidRPr="00CB7FC1" w14:paraId="7EBBF94E" w14:textId="77777777" w:rsidTr="00DA5C4F">
        <w:trPr>
          <w:jc w:val="center"/>
        </w:trPr>
        <w:tc>
          <w:tcPr>
            <w:tcW w:w="1584" w:type="dxa"/>
          </w:tcPr>
          <w:p w14:paraId="00EE2B47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Eleven:</w:t>
            </w:r>
          </w:p>
        </w:tc>
        <w:tc>
          <w:tcPr>
            <w:tcW w:w="1656" w:type="dxa"/>
          </w:tcPr>
          <w:p w14:paraId="4BFEF24C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050" w:type="dxa"/>
          </w:tcPr>
          <w:p w14:paraId="0EA22D99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16 – Off to the Fair</w:t>
            </w:r>
          </w:p>
        </w:tc>
      </w:tr>
      <w:tr w:rsidR="00ED3C07" w:rsidRPr="00CB7FC1" w14:paraId="2E38DBD4" w14:textId="77777777" w:rsidTr="00DA5C4F">
        <w:trPr>
          <w:jc w:val="center"/>
        </w:trPr>
        <w:tc>
          <w:tcPr>
            <w:tcW w:w="1584" w:type="dxa"/>
          </w:tcPr>
          <w:p w14:paraId="0C58246B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Twelve:</w:t>
            </w:r>
          </w:p>
        </w:tc>
        <w:tc>
          <w:tcPr>
            <w:tcW w:w="1656" w:type="dxa"/>
          </w:tcPr>
          <w:p w14:paraId="2C79D2BF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050" w:type="dxa"/>
          </w:tcPr>
          <w:p w14:paraId="5896B3DD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17 – Uncle</w:t>
            </w:r>
          </w:p>
          <w:p w14:paraId="287F1441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18 – The Cool of the Evening</w:t>
            </w:r>
          </w:p>
        </w:tc>
      </w:tr>
      <w:tr w:rsidR="00ED3C07" w:rsidRPr="00CB7FC1" w14:paraId="66AF593E" w14:textId="77777777" w:rsidTr="00DA5C4F">
        <w:trPr>
          <w:jc w:val="center"/>
        </w:trPr>
        <w:tc>
          <w:tcPr>
            <w:tcW w:w="1584" w:type="dxa"/>
          </w:tcPr>
          <w:p w14:paraId="5656222A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Thirteen:</w:t>
            </w:r>
          </w:p>
        </w:tc>
        <w:tc>
          <w:tcPr>
            <w:tcW w:w="1656" w:type="dxa"/>
          </w:tcPr>
          <w:p w14:paraId="41699068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050" w:type="dxa"/>
          </w:tcPr>
          <w:p w14:paraId="09D5B5E2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19 – The Egg Sac</w:t>
            </w:r>
          </w:p>
        </w:tc>
      </w:tr>
      <w:tr w:rsidR="00ED3C07" w:rsidRPr="00CB7FC1" w14:paraId="0E755AB2" w14:textId="77777777" w:rsidTr="00DA5C4F">
        <w:trPr>
          <w:jc w:val="center"/>
        </w:trPr>
        <w:tc>
          <w:tcPr>
            <w:tcW w:w="1584" w:type="dxa"/>
          </w:tcPr>
          <w:p w14:paraId="6FFF9DED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Fourteen:</w:t>
            </w:r>
          </w:p>
        </w:tc>
        <w:tc>
          <w:tcPr>
            <w:tcW w:w="1656" w:type="dxa"/>
          </w:tcPr>
          <w:p w14:paraId="3C5A7759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050" w:type="dxa"/>
          </w:tcPr>
          <w:p w14:paraId="75A15A89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20 – The Hour of Triumph</w:t>
            </w:r>
          </w:p>
          <w:p w14:paraId="4A1B255E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21 – Last Day</w:t>
            </w:r>
          </w:p>
        </w:tc>
      </w:tr>
      <w:tr w:rsidR="00ED3C07" w:rsidRPr="00CB7FC1" w14:paraId="51879D41" w14:textId="77777777" w:rsidTr="00DA5C4F">
        <w:trPr>
          <w:jc w:val="center"/>
        </w:trPr>
        <w:tc>
          <w:tcPr>
            <w:tcW w:w="1584" w:type="dxa"/>
          </w:tcPr>
          <w:p w14:paraId="47252672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Day Fifteen:</w:t>
            </w:r>
          </w:p>
        </w:tc>
        <w:tc>
          <w:tcPr>
            <w:tcW w:w="1656" w:type="dxa"/>
          </w:tcPr>
          <w:p w14:paraId="7740BDB3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pp. 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050" w:type="dxa"/>
          </w:tcPr>
          <w:p w14:paraId="09BA7783" w14:textId="77777777" w:rsidR="00ED3C07" w:rsidRPr="00CB7FC1" w:rsidRDefault="00ED3C07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C1">
              <w:rPr>
                <w:rFonts w:ascii="Times New Roman" w:hAnsi="Times New Roman" w:cs="Times New Roman"/>
                <w:sz w:val="24"/>
                <w:szCs w:val="24"/>
              </w:rPr>
              <w:t>Chapter 22 – A Warm Wind</w:t>
            </w:r>
          </w:p>
        </w:tc>
      </w:tr>
    </w:tbl>
    <w:p w14:paraId="78E15B56" w14:textId="77777777" w:rsidR="00501219" w:rsidRPr="00ED3C07" w:rsidRDefault="00501219" w:rsidP="00501219">
      <w:pPr>
        <w:rPr>
          <w:sz w:val="10"/>
          <w:szCs w:val="10"/>
        </w:rPr>
      </w:pPr>
    </w:p>
    <w:p w14:paraId="7879DA3D" w14:textId="77777777" w:rsidR="00501219" w:rsidRPr="00ED3C07" w:rsidRDefault="00501219" w:rsidP="00501219">
      <w:pPr>
        <w:jc w:val="center"/>
        <w:rPr>
          <w:sz w:val="18"/>
          <w:szCs w:val="18"/>
        </w:rPr>
      </w:pPr>
      <w:r w:rsidRPr="00ED3C07">
        <w:rPr>
          <w:sz w:val="18"/>
          <w:szCs w:val="18"/>
        </w:rPr>
        <w:t xml:space="preserve">For more fun: </w:t>
      </w:r>
    </w:p>
    <w:p w14:paraId="75B65ADB" w14:textId="77777777" w:rsidR="00501219" w:rsidRPr="00C41871" w:rsidRDefault="00501219" w:rsidP="00501219">
      <w:pPr>
        <w:jc w:val="center"/>
        <w:rPr>
          <w:sz w:val="13"/>
          <w:szCs w:val="13"/>
        </w:rPr>
      </w:pPr>
    </w:p>
    <w:p w14:paraId="11FB4E37" w14:textId="740B48F5" w:rsidR="000630A4" w:rsidRPr="00501219" w:rsidRDefault="00ED3C07" w:rsidP="00501219">
      <w:pPr>
        <w:jc w:val="center"/>
      </w:pPr>
      <w:r>
        <w:rPr>
          <w:noProof/>
        </w:rPr>
        <w:drawing>
          <wp:inline distT="0" distB="0" distL="0" distR="0" wp14:anchorId="6FFAD457" wp14:editId="5E5941E4">
            <wp:extent cx="495300" cy="495300"/>
            <wp:effectExtent l="0" t="0" r="0" b="0"/>
            <wp:docPr id="2029366100" name="Picture 1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66100" name="Picture 1" descr="A qr code with a few squar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0A4" w:rsidRPr="00501219" w:rsidSect="00856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8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3BFA" w14:textId="77777777" w:rsidR="007F1E91" w:rsidRDefault="007F1E91" w:rsidP="000F423A">
      <w:r>
        <w:separator/>
      </w:r>
    </w:p>
  </w:endnote>
  <w:endnote w:type="continuationSeparator" w:id="0">
    <w:p w14:paraId="1B41AC39" w14:textId="77777777" w:rsidR="007F1E91" w:rsidRDefault="007F1E91" w:rsidP="000F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8C8E" w14:textId="77777777" w:rsidR="00827597" w:rsidRDefault="00827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D3AA" w14:textId="77777777" w:rsidR="009D77E1" w:rsidRDefault="009D77E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C755A" wp14:editId="421EB5F7">
          <wp:simplePos x="0" y="0"/>
          <wp:positionH relativeFrom="page">
            <wp:posOffset>-12700</wp:posOffset>
          </wp:positionH>
          <wp:positionV relativeFrom="page">
            <wp:posOffset>8171180</wp:posOffset>
          </wp:positionV>
          <wp:extent cx="7899578" cy="1887834"/>
          <wp:effectExtent l="0" t="0" r="0" b="0"/>
          <wp:wrapNone/>
          <wp:docPr id="2" name="Picture 2" descr="Macintosh HD:Users:christopherdudley:Desktop:RTT-background-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opherdudley:Desktop:RTT-backgroun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578" cy="188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FA3B" w14:textId="77777777" w:rsidR="00827597" w:rsidRDefault="00827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AA5B" w14:textId="77777777" w:rsidR="007F1E91" w:rsidRDefault="007F1E91" w:rsidP="000F423A">
      <w:r>
        <w:separator/>
      </w:r>
    </w:p>
  </w:footnote>
  <w:footnote w:type="continuationSeparator" w:id="0">
    <w:p w14:paraId="468E2B7A" w14:textId="77777777" w:rsidR="007F1E91" w:rsidRDefault="007F1E91" w:rsidP="000F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9E40" w14:textId="77777777" w:rsidR="00827597" w:rsidRDefault="00827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C45C" w14:textId="40BD324D" w:rsidR="009D77E1" w:rsidRDefault="00827597" w:rsidP="00856FC5">
    <w:pPr>
      <w:pStyle w:val="Header"/>
      <w:ind w:left="-1440"/>
    </w:pPr>
    <w:r>
      <w:rPr>
        <w:noProof/>
      </w:rPr>
      <w:drawing>
        <wp:inline distT="0" distB="0" distL="0" distR="0" wp14:anchorId="353F97DA" wp14:editId="12BA8ED7">
          <wp:extent cx="7788807" cy="1600200"/>
          <wp:effectExtent l="0" t="0" r="0" b="0"/>
          <wp:docPr id="5" name="Picture 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5029" cy="161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1FAD" w14:textId="77777777" w:rsidR="00827597" w:rsidRDefault="00827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A2E"/>
    <w:multiLevelType w:val="hybridMultilevel"/>
    <w:tmpl w:val="5B6A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1146"/>
    <w:multiLevelType w:val="hybridMultilevel"/>
    <w:tmpl w:val="1202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36C6C"/>
    <w:multiLevelType w:val="hybridMultilevel"/>
    <w:tmpl w:val="88D82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3736"/>
    <w:multiLevelType w:val="hybridMultilevel"/>
    <w:tmpl w:val="BB2E5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52559"/>
    <w:multiLevelType w:val="hybridMultilevel"/>
    <w:tmpl w:val="23A48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FB60DC"/>
    <w:multiLevelType w:val="hybridMultilevel"/>
    <w:tmpl w:val="447E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65E"/>
    <w:multiLevelType w:val="hybridMultilevel"/>
    <w:tmpl w:val="FB28C1B6"/>
    <w:lvl w:ilvl="0" w:tplc="0EBCC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748C7"/>
    <w:multiLevelType w:val="hybridMultilevel"/>
    <w:tmpl w:val="37FC18F0"/>
    <w:lvl w:ilvl="0" w:tplc="1C9E5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238CC"/>
    <w:multiLevelType w:val="multilevel"/>
    <w:tmpl w:val="2D0A668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B74497"/>
    <w:multiLevelType w:val="hybridMultilevel"/>
    <w:tmpl w:val="2F122B48"/>
    <w:lvl w:ilvl="0" w:tplc="F5404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FA8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68F5"/>
    <w:multiLevelType w:val="hybridMultilevel"/>
    <w:tmpl w:val="89029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1F6A78"/>
    <w:multiLevelType w:val="hybridMultilevel"/>
    <w:tmpl w:val="798C9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DD0B20"/>
    <w:multiLevelType w:val="hybridMultilevel"/>
    <w:tmpl w:val="1CE4CD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DB0D30"/>
    <w:multiLevelType w:val="hybridMultilevel"/>
    <w:tmpl w:val="223C9DEE"/>
    <w:lvl w:ilvl="0" w:tplc="655AC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D2AA9"/>
    <w:multiLevelType w:val="hybridMultilevel"/>
    <w:tmpl w:val="E89E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E41E8"/>
    <w:multiLevelType w:val="hybridMultilevel"/>
    <w:tmpl w:val="62026CDA"/>
    <w:lvl w:ilvl="0" w:tplc="D85CCB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650D77"/>
    <w:multiLevelType w:val="hybridMultilevel"/>
    <w:tmpl w:val="88D82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40A07"/>
    <w:multiLevelType w:val="hybridMultilevel"/>
    <w:tmpl w:val="997CC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CC6A6A"/>
    <w:multiLevelType w:val="hybridMultilevel"/>
    <w:tmpl w:val="74CC2D0C"/>
    <w:lvl w:ilvl="0" w:tplc="EE1C6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color w:val="00B050"/>
      </w:rPr>
    </w:lvl>
    <w:lvl w:ilvl="1" w:tplc="1E3E85AE">
      <w:start w:val="1"/>
      <w:numFmt w:val="lowerLetter"/>
      <w:lvlText w:val="%2."/>
      <w:lvlJc w:val="left"/>
      <w:pPr>
        <w:ind w:left="1440" w:hanging="360"/>
      </w:pPr>
      <w:rPr>
        <w:b/>
        <w:bCs/>
        <w:color w:val="00B05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11689"/>
    <w:multiLevelType w:val="hybridMultilevel"/>
    <w:tmpl w:val="73CCC5EE"/>
    <w:lvl w:ilvl="0" w:tplc="7B3AFC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063">
    <w:abstractNumId w:val="7"/>
  </w:num>
  <w:num w:numId="2" w16cid:durableId="978917224">
    <w:abstractNumId w:val="14"/>
  </w:num>
  <w:num w:numId="3" w16cid:durableId="381683939">
    <w:abstractNumId w:val="0"/>
  </w:num>
  <w:num w:numId="4" w16cid:durableId="1460958637">
    <w:abstractNumId w:val="1"/>
  </w:num>
  <w:num w:numId="5" w16cid:durableId="1868639193">
    <w:abstractNumId w:val="13"/>
  </w:num>
  <w:num w:numId="6" w16cid:durableId="673798147">
    <w:abstractNumId w:val="8"/>
  </w:num>
  <w:num w:numId="7" w16cid:durableId="408818389">
    <w:abstractNumId w:val="19"/>
  </w:num>
  <w:num w:numId="8" w16cid:durableId="1902206785">
    <w:abstractNumId w:val="17"/>
  </w:num>
  <w:num w:numId="9" w16cid:durableId="1855916051">
    <w:abstractNumId w:val="5"/>
  </w:num>
  <w:num w:numId="10" w16cid:durableId="1680618346">
    <w:abstractNumId w:val="2"/>
  </w:num>
  <w:num w:numId="11" w16cid:durableId="748114517">
    <w:abstractNumId w:val="12"/>
  </w:num>
  <w:num w:numId="12" w16cid:durableId="1320041605">
    <w:abstractNumId w:val="16"/>
  </w:num>
  <w:num w:numId="13" w16cid:durableId="776407524">
    <w:abstractNumId w:val="6"/>
  </w:num>
  <w:num w:numId="14" w16cid:durableId="1358853154">
    <w:abstractNumId w:val="3"/>
  </w:num>
  <w:num w:numId="15" w16cid:durableId="2123455510">
    <w:abstractNumId w:val="10"/>
  </w:num>
  <w:num w:numId="16" w16cid:durableId="2081949580">
    <w:abstractNumId w:val="4"/>
  </w:num>
  <w:num w:numId="17" w16cid:durableId="1899852210">
    <w:abstractNumId w:val="11"/>
  </w:num>
  <w:num w:numId="18" w16cid:durableId="1011446913">
    <w:abstractNumId w:val="18"/>
  </w:num>
  <w:num w:numId="19" w16cid:durableId="429277295">
    <w:abstractNumId w:val="18"/>
  </w:num>
  <w:num w:numId="20" w16cid:durableId="562957379">
    <w:abstractNumId w:val="9"/>
  </w:num>
  <w:num w:numId="21" w16cid:durableId="111143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EE"/>
    <w:rsid w:val="00027360"/>
    <w:rsid w:val="00033497"/>
    <w:rsid w:val="00036A25"/>
    <w:rsid w:val="0004691C"/>
    <w:rsid w:val="00060A8E"/>
    <w:rsid w:val="000630A4"/>
    <w:rsid w:val="00064242"/>
    <w:rsid w:val="000B2364"/>
    <w:rsid w:val="000C5516"/>
    <w:rsid w:val="000C6809"/>
    <w:rsid w:val="000E708C"/>
    <w:rsid w:val="000F423A"/>
    <w:rsid w:val="00101C9F"/>
    <w:rsid w:val="001148E7"/>
    <w:rsid w:val="001156EF"/>
    <w:rsid w:val="0011772A"/>
    <w:rsid w:val="00122ED8"/>
    <w:rsid w:val="00143BB2"/>
    <w:rsid w:val="00154F8C"/>
    <w:rsid w:val="00155D26"/>
    <w:rsid w:val="00165472"/>
    <w:rsid w:val="00175053"/>
    <w:rsid w:val="001A2958"/>
    <w:rsid w:val="001F4DAD"/>
    <w:rsid w:val="001F647A"/>
    <w:rsid w:val="001F7018"/>
    <w:rsid w:val="00226B5E"/>
    <w:rsid w:val="00245ECC"/>
    <w:rsid w:val="0027064D"/>
    <w:rsid w:val="00281B8E"/>
    <w:rsid w:val="00281E5E"/>
    <w:rsid w:val="002B6F38"/>
    <w:rsid w:val="002F54F5"/>
    <w:rsid w:val="00336C11"/>
    <w:rsid w:val="00357298"/>
    <w:rsid w:val="00362A84"/>
    <w:rsid w:val="00370C1F"/>
    <w:rsid w:val="003C06FA"/>
    <w:rsid w:val="003D543A"/>
    <w:rsid w:val="0042199B"/>
    <w:rsid w:val="00446A6B"/>
    <w:rsid w:val="004662A2"/>
    <w:rsid w:val="004700A1"/>
    <w:rsid w:val="00494B01"/>
    <w:rsid w:val="004A4068"/>
    <w:rsid w:val="004C61BF"/>
    <w:rsid w:val="004E2827"/>
    <w:rsid w:val="004E31CC"/>
    <w:rsid w:val="004F2192"/>
    <w:rsid w:val="00501219"/>
    <w:rsid w:val="005050CB"/>
    <w:rsid w:val="00521625"/>
    <w:rsid w:val="00572D27"/>
    <w:rsid w:val="00595B01"/>
    <w:rsid w:val="006073C1"/>
    <w:rsid w:val="006503F8"/>
    <w:rsid w:val="006705F6"/>
    <w:rsid w:val="006927BB"/>
    <w:rsid w:val="00706FB4"/>
    <w:rsid w:val="00707E62"/>
    <w:rsid w:val="0072272C"/>
    <w:rsid w:val="00752F53"/>
    <w:rsid w:val="00777684"/>
    <w:rsid w:val="007A32E3"/>
    <w:rsid w:val="007B0862"/>
    <w:rsid w:val="007D0927"/>
    <w:rsid w:val="007D4F6B"/>
    <w:rsid w:val="007E4D4E"/>
    <w:rsid w:val="007F1E91"/>
    <w:rsid w:val="00811092"/>
    <w:rsid w:val="008143E0"/>
    <w:rsid w:val="008161BF"/>
    <w:rsid w:val="008222D8"/>
    <w:rsid w:val="00827597"/>
    <w:rsid w:val="00834BAE"/>
    <w:rsid w:val="00851770"/>
    <w:rsid w:val="00856FC5"/>
    <w:rsid w:val="008B0FD1"/>
    <w:rsid w:val="008C64A2"/>
    <w:rsid w:val="009121BB"/>
    <w:rsid w:val="0098616E"/>
    <w:rsid w:val="009D47EE"/>
    <w:rsid w:val="009D77E1"/>
    <w:rsid w:val="009E2998"/>
    <w:rsid w:val="009E3557"/>
    <w:rsid w:val="009F7341"/>
    <w:rsid w:val="00A17217"/>
    <w:rsid w:val="00A40414"/>
    <w:rsid w:val="00A50851"/>
    <w:rsid w:val="00A50FC4"/>
    <w:rsid w:val="00A7088C"/>
    <w:rsid w:val="00A84082"/>
    <w:rsid w:val="00AC7034"/>
    <w:rsid w:val="00AD032A"/>
    <w:rsid w:val="00AF6C77"/>
    <w:rsid w:val="00B01027"/>
    <w:rsid w:val="00B55ECE"/>
    <w:rsid w:val="00BA7501"/>
    <w:rsid w:val="00BF49AE"/>
    <w:rsid w:val="00C31ED5"/>
    <w:rsid w:val="00C7564D"/>
    <w:rsid w:val="00C97D1F"/>
    <w:rsid w:val="00D075F5"/>
    <w:rsid w:val="00D74E21"/>
    <w:rsid w:val="00DB7DF5"/>
    <w:rsid w:val="00DD28BF"/>
    <w:rsid w:val="00DF5B1B"/>
    <w:rsid w:val="00E04DB4"/>
    <w:rsid w:val="00E15143"/>
    <w:rsid w:val="00E51DE6"/>
    <w:rsid w:val="00E944EA"/>
    <w:rsid w:val="00EB4F76"/>
    <w:rsid w:val="00EC1EFD"/>
    <w:rsid w:val="00EC4458"/>
    <w:rsid w:val="00ED3C07"/>
    <w:rsid w:val="00ED4DE5"/>
    <w:rsid w:val="00EE74FC"/>
    <w:rsid w:val="00EF3BF7"/>
    <w:rsid w:val="00F10A32"/>
    <w:rsid w:val="00F217E2"/>
    <w:rsid w:val="00F50713"/>
    <w:rsid w:val="00F676CA"/>
    <w:rsid w:val="00F726E5"/>
    <w:rsid w:val="00FA58BE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299D6D"/>
  <w14:defaultImageDpi w14:val="300"/>
  <w15:docId w15:val="{3477B806-3A79-442A-BFFE-448CBFCE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B01027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B01027"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B01027"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B01027"/>
    <w:pPr>
      <w:keepNext/>
      <w:keepLines/>
      <w:spacing w:before="240" w:after="40"/>
      <w:outlineLvl w:val="3"/>
    </w:pPr>
    <w:rPr>
      <w:rFonts w:ascii="Cambria" w:eastAsia="Cambria" w:hAnsi="Cambria" w:cs="Cambria"/>
      <w:b/>
    </w:rPr>
  </w:style>
  <w:style w:type="paragraph" w:styleId="Heading5">
    <w:name w:val="heading 5"/>
    <w:basedOn w:val="Normal"/>
    <w:next w:val="Normal"/>
    <w:link w:val="Heading5Char"/>
    <w:rsid w:val="00B01027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B01027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23A"/>
  </w:style>
  <w:style w:type="paragraph" w:styleId="Footer">
    <w:name w:val="footer"/>
    <w:basedOn w:val="Normal"/>
    <w:link w:val="FooterChar"/>
    <w:uiPriority w:val="99"/>
    <w:unhideWhenUsed/>
    <w:rsid w:val="000F4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3A"/>
  </w:style>
  <w:style w:type="paragraph" w:styleId="BalloonText">
    <w:name w:val="Balloon Text"/>
    <w:basedOn w:val="Normal"/>
    <w:link w:val="BalloonTextChar"/>
    <w:uiPriority w:val="99"/>
    <w:semiHidden/>
    <w:unhideWhenUsed/>
    <w:rsid w:val="000F4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3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DF5B1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B4F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paragraph" w:styleId="ListParagraph">
    <w:name w:val="List Paragraph"/>
    <w:basedOn w:val="Normal"/>
    <w:uiPriority w:val="34"/>
    <w:qFormat/>
    <w:rsid w:val="007A32E3"/>
    <w:pPr>
      <w:ind w:left="720"/>
      <w:contextualSpacing/>
    </w:pPr>
  </w:style>
  <w:style w:type="paragraph" w:customStyle="1" w:styleId="QNumbering">
    <w:name w:val="QNumbering"/>
    <w:basedOn w:val="ListParagraph"/>
    <w:qFormat/>
    <w:rsid w:val="00BF49AE"/>
    <w:pPr>
      <w:spacing w:after="240"/>
      <w:ind w:left="0"/>
      <w:contextualSpacing w:val="0"/>
      <w:jc w:val="both"/>
    </w:pPr>
  </w:style>
  <w:style w:type="paragraph" w:customStyle="1" w:styleId="Style1">
    <w:name w:val="Style1"/>
    <w:basedOn w:val="QNumbering"/>
    <w:qFormat/>
    <w:rsid w:val="00BF49AE"/>
  </w:style>
  <w:style w:type="character" w:customStyle="1" w:styleId="Heading1Char">
    <w:name w:val="Heading 1 Char"/>
    <w:basedOn w:val="DefaultParagraphFont"/>
    <w:link w:val="Heading1"/>
    <w:rsid w:val="00B01027"/>
    <w:rPr>
      <w:rFonts w:ascii="Cambria" w:eastAsia="Cambria" w:hAnsi="Cambria" w:cs="Cambria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B01027"/>
    <w:rPr>
      <w:rFonts w:ascii="Cambria" w:eastAsia="Cambria" w:hAnsi="Cambria" w:cs="Cambria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01027"/>
    <w:rPr>
      <w:rFonts w:ascii="Cambria" w:eastAsia="Cambria" w:hAnsi="Cambria" w:cs="Cambria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01027"/>
    <w:rPr>
      <w:rFonts w:ascii="Cambria" w:eastAsia="Cambria" w:hAnsi="Cambria" w:cs="Cambria"/>
      <w:b/>
    </w:rPr>
  </w:style>
  <w:style w:type="character" w:customStyle="1" w:styleId="Heading5Char">
    <w:name w:val="Heading 5 Char"/>
    <w:basedOn w:val="DefaultParagraphFont"/>
    <w:link w:val="Heading5"/>
    <w:rsid w:val="00B01027"/>
    <w:rPr>
      <w:rFonts w:ascii="Cambria" w:eastAsia="Cambria" w:hAnsi="Cambria" w:cs="Cambria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01027"/>
    <w:rPr>
      <w:rFonts w:ascii="Cambria" w:eastAsia="Cambria" w:hAnsi="Cambria" w:cs="Cambria"/>
      <w:b/>
      <w:sz w:val="20"/>
      <w:szCs w:val="20"/>
    </w:rPr>
  </w:style>
  <w:style w:type="paragraph" w:styleId="Title">
    <w:name w:val="Title"/>
    <w:basedOn w:val="Normal"/>
    <w:next w:val="Normal"/>
    <w:link w:val="TitleChar"/>
    <w:rsid w:val="00B01027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01027"/>
    <w:rPr>
      <w:rFonts w:ascii="Cambria" w:eastAsia="Cambria" w:hAnsi="Cambria" w:cs="Cambria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B010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01027"/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F4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D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6FA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3C06FA"/>
  </w:style>
  <w:style w:type="character" w:customStyle="1" w:styleId="eop">
    <w:name w:val="eop"/>
    <w:basedOn w:val="DefaultParagraphFont"/>
    <w:rsid w:val="003C06FA"/>
  </w:style>
  <w:style w:type="character" w:customStyle="1" w:styleId="spellingerror">
    <w:name w:val="spellingerror"/>
    <w:basedOn w:val="DefaultParagraphFont"/>
    <w:rsid w:val="008B0FD1"/>
  </w:style>
  <w:style w:type="table" w:customStyle="1" w:styleId="TableGrid2">
    <w:name w:val="Table Grid2"/>
    <w:basedOn w:val="TableNormal"/>
    <w:next w:val="TableGrid"/>
    <w:uiPriority w:val="39"/>
    <w:rsid w:val="005012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RTT-Packet-Template-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6B462022474291CE597204CD786D" ma:contentTypeVersion="12" ma:contentTypeDescription="Create a new document." ma:contentTypeScope="" ma:versionID="f0c74894550fb6b4a3bd66b18c7b4f1f">
  <xsd:schema xmlns:xsd="http://www.w3.org/2001/XMLSchema" xmlns:xs="http://www.w3.org/2001/XMLSchema" xmlns:p="http://schemas.microsoft.com/office/2006/metadata/properties" xmlns:ns2="84ec49e0-6241-4b09-8545-200972d4daa9" xmlns:ns3="1ff4ad11-8a41-4b21-9f50-7edc0facd5e6" targetNamespace="http://schemas.microsoft.com/office/2006/metadata/properties" ma:root="true" ma:fieldsID="ad237fd5a17d79d645874e8e4d5ba984" ns2:_="" ns3:_="">
    <xsd:import namespace="84ec49e0-6241-4b09-8545-200972d4daa9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c49e0-6241-4b09-8545-200972d4d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c49e0-6241-4b09-8545-200972d4daa9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Props1.xml><?xml version="1.0" encoding="utf-8"?>
<ds:datastoreItem xmlns:ds="http://schemas.openxmlformats.org/officeDocument/2006/customXml" ds:itemID="{224C68D3-C4D4-4C39-A516-AAC8DF9F0F10}"/>
</file>

<file path=customXml/itemProps2.xml><?xml version="1.0" encoding="utf-8"?>
<ds:datastoreItem xmlns:ds="http://schemas.openxmlformats.org/officeDocument/2006/customXml" ds:itemID="{63FD01BB-ADA0-488A-9D79-0CCB178166D1}"/>
</file>

<file path=customXml/itemProps3.xml><?xml version="1.0" encoding="utf-8"?>
<ds:datastoreItem xmlns:ds="http://schemas.openxmlformats.org/officeDocument/2006/customXml" ds:itemID="{C4732396-E3FF-4159-8194-62D79295CAB4}"/>
</file>

<file path=docProps/app.xml><?xml version="1.0" encoding="utf-8"?>
<Properties xmlns="http://schemas.openxmlformats.org/officeDocument/2006/extended-properties" xmlns:vt="http://schemas.openxmlformats.org/officeDocument/2006/docPropsVTypes">
  <Template>C:\Users\Owner\AppData\Local\Temp\RTT-Packet-Template-2020.dotx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Kayla Aldrich</cp:lastModifiedBy>
  <cp:revision>2</cp:revision>
  <cp:lastPrinted>2020-11-14T04:54:00Z</cp:lastPrinted>
  <dcterms:created xsi:type="dcterms:W3CDTF">2025-10-23T17:45:00Z</dcterms:created>
  <dcterms:modified xsi:type="dcterms:W3CDTF">2025-10-23T17:45:00Z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0x0101005D9F6B462022474291CE597204CD786D</vt:lpwstr>
  </property>
</Properties>
</file>